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B4E" w14:textId="764C47D8" w:rsidR="009234C9" w:rsidRPr="00937F5C" w:rsidRDefault="00937F5C">
      <w:pPr>
        <w:rPr>
          <w:b/>
          <w:bCs/>
          <w:lang w:val="en-US"/>
        </w:rPr>
      </w:pPr>
      <w:r w:rsidRPr="00937F5C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360271F" wp14:editId="7AD939CC">
            <wp:simplePos x="0" y="0"/>
            <wp:positionH relativeFrom="margin">
              <wp:posOffset>5280474</wp:posOffset>
            </wp:positionH>
            <wp:positionV relativeFrom="margin">
              <wp:posOffset>-304762</wp:posOffset>
            </wp:positionV>
            <wp:extent cx="1652676" cy="618490"/>
            <wp:effectExtent l="0" t="0" r="0" b="0"/>
            <wp:wrapNone/>
            <wp:docPr id="12381195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19570" name="Picture 12381195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76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17" w:type="dxa"/>
        <w:jc w:val="center"/>
        <w:tblLook w:val="0600" w:firstRow="0" w:lastRow="0" w:firstColumn="0" w:lastColumn="0" w:noHBand="1" w:noVBand="1"/>
        <w:tblDescription w:val="Indelingstabel voor het invoeren van logo, factuurnummer, datum, vervaldatum, bedrijfsnaam, adres, telefoon- en faxnummers, e-mailadres, factuuradres en contactgegevens"/>
      </w:tblPr>
      <w:tblGrid>
        <w:gridCol w:w="3539"/>
        <w:gridCol w:w="2982"/>
        <w:gridCol w:w="4096"/>
      </w:tblGrid>
      <w:tr w:rsidR="009234C9" w:rsidRPr="00937F5C" w14:paraId="754E8138" w14:textId="77777777" w:rsidTr="00B66964">
        <w:trPr>
          <w:trHeight w:val="1204"/>
          <w:jc w:val="center"/>
        </w:trPr>
        <w:tc>
          <w:tcPr>
            <w:tcW w:w="10617" w:type="dxa"/>
            <w:gridSpan w:val="3"/>
            <w:hideMark/>
          </w:tcPr>
          <w:p w14:paraId="0ECF4D51" w14:textId="0A75CE2D" w:rsidR="009234C9" w:rsidRPr="00937F5C" w:rsidRDefault="009234C9" w:rsidP="00062949">
            <w:pPr>
              <w:pStyle w:val="Title"/>
              <w:ind w:left="0"/>
              <w:rPr>
                <w:rFonts w:ascii="Aptos" w:hAnsi="Aptos"/>
                <w:b/>
                <w:bCs/>
                <w:sz w:val="32"/>
                <w:szCs w:val="32"/>
                <w:lang w:val="en-US"/>
              </w:rPr>
            </w:pPr>
            <w:r w:rsidRPr="00937F5C">
              <w:rPr>
                <w:rFonts w:ascii="Aptos" w:hAnsi="Aptos"/>
                <w:b/>
                <w:bCs/>
                <w:sz w:val="32"/>
                <w:szCs w:val="32"/>
                <w:lang w:val="en-US"/>
              </w:rPr>
              <w:t>Small artistic Action</w:t>
            </w:r>
          </w:p>
          <w:p w14:paraId="4004055C" w14:textId="62C4AD95" w:rsidR="009234C9" w:rsidRPr="00B66964" w:rsidRDefault="009234C9" w:rsidP="00B66964">
            <w:pPr>
              <w:pStyle w:val="Title"/>
              <w:ind w:left="0"/>
              <w:rPr>
                <w:rFonts w:ascii="Aptos" w:hAnsi="Aptos"/>
                <w:b/>
                <w:bCs/>
                <w:sz w:val="28"/>
                <w:szCs w:val="28"/>
                <w:lang w:val="en-US"/>
              </w:rPr>
            </w:pPr>
            <w:r w:rsidRPr="00937F5C">
              <w:rPr>
                <w:rFonts w:ascii="Aptos" w:hAnsi="Aptos"/>
                <w:b/>
                <w:bCs/>
                <w:sz w:val="28"/>
                <w:szCs w:val="28"/>
                <w:lang w:val="en-US"/>
              </w:rPr>
              <w:t>Proposal</w:t>
            </w:r>
          </w:p>
        </w:tc>
      </w:tr>
      <w:tr w:rsidR="00A340F2" w:rsidRPr="00937F5C" w14:paraId="638083FC" w14:textId="77777777" w:rsidTr="00B66964">
        <w:trPr>
          <w:trHeight w:val="1481"/>
          <w:jc w:val="center"/>
        </w:trPr>
        <w:tc>
          <w:tcPr>
            <w:tcW w:w="3539" w:type="dxa"/>
            <w:hideMark/>
          </w:tcPr>
          <w:p w14:paraId="6ED5DBA3" w14:textId="32E49992" w:rsidR="00A340F2" w:rsidRPr="00937F5C" w:rsidRDefault="00F92BFA" w:rsidP="002F5404">
            <w:pPr>
              <w:rPr>
                <w:rFonts w:ascii="Aptos" w:hAnsi="Aptos"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/>
                <w:color w:val="000000" w:themeColor="text1"/>
                <w:szCs w:val="24"/>
                <w:lang w:val="en-US"/>
              </w:rPr>
              <w:t>DATE</w:t>
            </w:r>
          </w:p>
        </w:tc>
        <w:tc>
          <w:tcPr>
            <w:tcW w:w="2982" w:type="dxa"/>
            <w:hideMark/>
          </w:tcPr>
          <w:p w14:paraId="51002346" w14:textId="0107F438" w:rsidR="00A340F2" w:rsidRPr="00937F5C" w:rsidRDefault="00A340F2" w:rsidP="002F5404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4096" w:type="dxa"/>
            <w:hideMark/>
          </w:tcPr>
          <w:p w14:paraId="0D5611CB" w14:textId="1D152EFF" w:rsidR="00A340F2" w:rsidRPr="00937F5C" w:rsidRDefault="009234C9" w:rsidP="002F5404">
            <w:pPr>
              <w:rPr>
                <w:rFonts w:ascii="Aptos" w:hAnsi="Aptos"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/>
                <w:color w:val="000000" w:themeColor="text1"/>
                <w:szCs w:val="24"/>
                <w:lang w:val="en-US"/>
              </w:rPr>
              <w:t xml:space="preserve">NAME </w:t>
            </w:r>
          </w:p>
          <w:p w14:paraId="4BE8DEC1" w14:textId="3653FCAF" w:rsidR="009234C9" w:rsidRPr="00937F5C" w:rsidRDefault="009234C9" w:rsidP="002F5404">
            <w:pPr>
              <w:rPr>
                <w:rFonts w:ascii="Aptos" w:hAnsi="Aptos"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/>
                <w:color w:val="000000" w:themeColor="text1"/>
                <w:szCs w:val="24"/>
                <w:lang w:val="en-US"/>
              </w:rPr>
              <w:t>Affiliation</w:t>
            </w:r>
          </w:p>
          <w:p w14:paraId="730EEC50" w14:textId="4747D411" w:rsidR="009234C9" w:rsidRPr="00937F5C" w:rsidRDefault="009234C9" w:rsidP="002F5404">
            <w:pPr>
              <w:rPr>
                <w:rFonts w:ascii="Aptos" w:hAnsi="Aptos"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/>
                <w:color w:val="000000" w:themeColor="text1"/>
                <w:szCs w:val="24"/>
                <w:lang w:val="en-US"/>
              </w:rPr>
              <w:t xml:space="preserve">Email address </w:t>
            </w:r>
          </w:p>
          <w:p w14:paraId="6B2E1FA2" w14:textId="480449FB" w:rsidR="00062949" w:rsidRPr="00937F5C" w:rsidRDefault="00B66964" w:rsidP="009234C9">
            <w:pP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</w:pPr>
            <w: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>Working Group name and number</w:t>
            </w:r>
          </w:p>
        </w:tc>
      </w:tr>
      <w:tr w:rsidR="009234C9" w:rsidRPr="00937F5C" w14:paraId="0522269A" w14:textId="77777777" w:rsidTr="003A6789">
        <w:trPr>
          <w:trHeight w:val="2215"/>
          <w:jc w:val="center"/>
        </w:trPr>
        <w:tc>
          <w:tcPr>
            <w:tcW w:w="10617" w:type="dxa"/>
            <w:gridSpan w:val="3"/>
            <w:hideMark/>
          </w:tcPr>
          <w:p w14:paraId="42B8E557" w14:textId="60B60DDB" w:rsidR="009234C9" w:rsidRPr="00937F5C" w:rsidRDefault="009234C9" w:rsidP="00B66964">
            <w:pPr>
              <w:spacing w:before="240"/>
              <w:rPr>
                <w:rFonts w:ascii="Aptos" w:hAnsi="Aptos" w:cstheme="minorHAnsi"/>
                <w:b/>
                <w:bCs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 w:cstheme="minorHAnsi"/>
                <w:b/>
                <w:bCs/>
                <w:color w:val="000000" w:themeColor="text1"/>
                <w:szCs w:val="24"/>
                <w:lang w:val="en-US"/>
              </w:rPr>
              <w:t>PROJECT / PRODUCT TITLE</w:t>
            </w:r>
          </w:p>
          <w:p w14:paraId="3CE58547" w14:textId="0EA783A0" w:rsidR="009234C9" w:rsidRPr="00937F5C" w:rsidRDefault="009234C9" w:rsidP="009234C9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lang w:val="en-US"/>
              </w:rPr>
            </w:pPr>
            <w:r w:rsidRPr="00937F5C">
              <w:rPr>
                <w:rFonts w:ascii="Aptos" w:hAnsi="Aptos"/>
                <w:lang w:val="en-US"/>
              </w:rPr>
              <w:t>Description</w:t>
            </w:r>
            <w:r w:rsidR="00B66964">
              <w:rPr>
                <w:rFonts w:ascii="Aptos" w:hAnsi="Aptos"/>
                <w:lang w:val="en-US"/>
              </w:rPr>
              <w:t xml:space="preserve"> (describe how your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communication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product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aims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visualize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explain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promote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garner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interest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sustainable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energy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transition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222DD9BE" w14:textId="60A4EADF" w:rsidR="009234C9" w:rsidRPr="00937F5C" w:rsidRDefault="009234C9" w:rsidP="009234C9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lang w:val="en-US"/>
              </w:rPr>
            </w:pPr>
            <w:r w:rsidRPr="00937F5C">
              <w:rPr>
                <w:rFonts w:ascii="Aptos" w:hAnsi="Aptos"/>
                <w:lang w:val="en-US"/>
              </w:rPr>
              <w:t>Methodology</w:t>
            </w:r>
            <w:r w:rsidR="00B66964">
              <w:rPr>
                <w:rFonts w:ascii="Aptos" w:hAnsi="Aptos"/>
                <w:lang w:val="en-US"/>
              </w:rPr>
              <w:t xml:space="preserve"> (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producing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layouting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videos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 xml:space="preserve">, podcasts, </w:t>
            </w:r>
            <w:proofErr w:type="spellStart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animations</w:t>
            </w:r>
            <w:proofErr w:type="spellEnd"/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, multimedia content</w:t>
            </w:r>
            <w:r w:rsidR="00B6696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7F60B74" w14:textId="245066AA" w:rsidR="009234C9" w:rsidRPr="00937F5C" w:rsidRDefault="009234C9" w:rsidP="009234C9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lang w:val="en-US"/>
              </w:rPr>
            </w:pPr>
            <w:r w:rsidRPr="00937F5C">
              <w:rPr>
                <w:rFonts w:ascii="Aptos" w:hAnsi="Aptos"/>
                <w:lang w:val="en-US"/>
              </w:rPr>
              <w:t xml:space="preserve">Connection to </w:t>
            </w:r>
            <w:r w:rsidR="00B66964">
              <w:rPr>
                <w:rFonts w:ascii="Aptos" w:hAnsi="Aptos"/>
                <w:lang w:val="en-US"/>
              </w:rPr>
              <w:t xml:space="preserve">your </w:t>
            </w:r>
            <w:r w:rsidRPr="00937F5C">
              <w:rPr>
                <w:rFonts w:ascii="Aptos" w:hAnsi="Aptos"/>
                <w:lang w:val="en-US"/>
              </w:rPr>
              <w:t>PACT</w:t>
            </w:r>
            <w:r w:rsidR="00B66964">
              <w:rPr>
                <w:rFonts w:ascii="Aptos" w:hAnsi="Aptos"/>
                <w:lang w:val="en-US"/>
              </w:rPr>
              <w:t xml:space="preserve"> Working Group</w:t>
            </w:r>
          </w:p>
        </w:tc>
      </w:tr>
      <w:tr w:rsidR="009234C9" w:rsidRPr="00937F5C" w14:paraId="78A0C177" w14:textId="77777777" w:rsidTr="003A6789">
        <w:trPr>
          <w:trHeight w:val="2215"/>
          <w:jc w:val="center"/>
        </w:trPr>
        <w:tc>
          <w:tcPr>
            <w:tcW w:w="10617" w:type="dxa"/>
            <w:gridSpan w:val="3"/>
          </w:tcPr>
          <w:p w14:paraId="2FA15257" w14:textId="77777777" w:rsidR="009234C9" w:rsidRPr="00937F5C" w:rsidRDefault="009234C9" w:rsidP="00A301C8">
            <w:pPr>
              <w:rPr>
                <w:rFonts w:ascii="Aptos" w:hAnsi="Aptos" w:cstheme="minorHAnsi"/>
                <w:b/>
                <w:bCs/>
                <w:color w:val="000000" w:themeColor="text1"/>
                <w:szCs w:val="24"/>
                <w:lang w:val="en-US"/>
              </w:rPr>
            </w:pPr>
            <w:r w:rsidRPr="00937F5C">
              <w:rPr>
                <w:rFonts w:ascii="Aptos" w:hAnsi="Aptos" w:cstheme="minorHAnsi"/>
                <w:b/>
                <w:bCs/>
                <w:color w:val="000000" w:themeColor="text1"/>
                <w:szCs w:val="24"/>
                <w:lang w:val="en-US"/>
              </w:rPr>
              <w:t>TIMELINE</w:t>
            </w:r>
          </w:p>
          <w:p w14:paraId="26C7CF7B" w14:textId="39AC5756" w:rsidR="009234C9" w:rsidRPr="00937F5C" w:rsidRDefault="00B66964" w:rsidP="009234C9">
            <w:pPr>
              <w:pStyle w:val="ListParagraph"/>
              <w:numPr>
                <w:ilvl w:val="0"/>
                <w:numId w:val="14"/>
              </w:numP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</w:pPr>
            <w: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>Dates of s</w:t>
            </w:r>
            <w:r w:rsidR="009234C9" w:rsidRPr="00937F5C"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>ub steps</w:t>
            </w:r>
          </w:p>
          <w:p w14:paraId="64D5C984" w14:textId="436625F1" w:rsidR="009234C9" w:rsidRPr="00937F5C" w:rsidRDefault="00B66964" w:rsidP="009234C9">
            <w:pPr>
              <w:pStyle w:val="ListParagraph"/>
              <w:numPr>
                <w:ilvl w:val="0"/>
                <w:numId w:val="14"/>
              </w:numP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</w:pPr>
            <w:r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>Date of f</w:t>
            </w:r>
            <w:r w:rsidR="009234C9" w:rsidRPr="00937F5C"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 xml:space="preserve">inal </w:t>
            </w:r>
            <w:r w:rsidR="00937F5C">
              <w:rPr>
                <w:rFonts w:ascii="Aptos" w:hAnsi="Aptos" w:cstheme="minorHAnsi"/>
                <w:color w:val="000000" w:themeColor="text1"/>
                <w:szCs w:val="24"/>
                <w:lang w:val="en-US"/>
              </w:rPr>
              <w:t>submission</w:t>
            </w:r>
          </w:p>
        </w:tc>
      </w:tr>
    </w:tbl>
    <w:p w14:paraId="6E4BED9E" w14:textId="29AF7E90" w:rsidR="009234C9" w:rsidRPr="00937F5C" w:rsidRDefault="009234C9" w:rsidP="009234C9">
      <w:pPr>
        <w:pStyle w:val="Title"/>
        <w:ind w:left="0"/>
        <w:rPr>
          <w:rFonts w:ascii="Aptos" w:hAnsi="Aptos"/>
          <w:b/>
          <w:bCs/>
          <w:sz w:val="24"/>
          <w:szCs w:val="24"/>
          <w:lang w:val="en-US"/>
        </w:rPr>
      </w:pPr>
      <w:r w:rsidRPr="00937F5C">
        <w:rPr>
          <w:rFonts w:ascii="Aptos" w:hAnsi="Aptos"/>
          <w:b/>
          <w:bCs/>
          <w:sz w:val="24"/>
          <w:szCs w:val="24"/>
          <w:lang w:val="en-US"/>
        </w:rPr>
        <w:t>BUDGET PLAN</w:t>
      </w:r>
    </w:p>
    <w:tbl>
      <w:tblPr>
        <w:tblStyle w:val="Inhoudstabel"/>
        <w:tblW w:w="5006" w:type="pct"/>
        <w:tblLook w:val="04A0" w:firstRow="1" w:lastRow="0" w:firstColumn="1" w:lastColumn="0" w:noHBand="0" w:noVBand="1"/>
        <w:tblDescription w:val="Voer aantal, beschrijving, eenheidsprijs, korting, en regeltotaal in de tabelkolommen en subtotaal, btw en totaal aan het einde van deze tabel in"/>
      </w:tblPr>
      <w:tblGrid>
        <w:gridCol w:w="1551"/>
        <w:gridCol w:w="6104"/>
        <w:gridCol w:w="2968"/>
      </w:tblGrid>
      <w:tr w:rsidR="00276A94" w:rsidRPr="00937F5C" w14:paraId="06DB6B82" w14:textId="77777777" w:rsidTr="0027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1551" w:type="dxa"/>
            <w:hideMark/>
          </w:tcPr>
          <w:p w14:paraId="0023D170" w14:textId="04418F00" w:rsidR="00276A94" w:rsidRPr="00937F5C" w:rsidRDefault="00276A94" w:rsidP="002F5404">
            <w:pPr>
              <w:pStyle w:val="Stijl1"/>
              <w:framePr w:hSpace="0" w:wrap="auto" w:vAnchor="margin" w:hAnchor="text" w:xAlign="left" w:yAlign="inline"/>
              <w:rPr>
                <w:rFonts w:ascii="Aptos" w:hAnsi="Aptos"/>
                <w:color w:val="auto"/>
                <w:sz w:val="24"/>
                <w:szCs w:val="24"/>
                <w:lang w:val="en-US"/>
              </w:rPr>
            </w:pPr>
            <w:r w:rsidRPr="00937F5C">
              <w:rPr>
                <w:rFonts w:ascii="Aptos" w:hAnsi="Aptos"/>
                <w:color w:val="auto"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6104" w:type="dxa"/>
            <w:hideMark/>
          </w:tcPr>
          <w:p w14:paraId="7926615E" w14:textId="5A53D64E" w:rsidR="00276A94" w:rsidRPr="00937F5C" w:rsidRDefault="00276A94" w:rsidP="002F5404">
            <w:pPr>
              <w:pStyle w:val="Stijl1"/>
              <w:framePr w:hSpace="0" w:wrap="auto" w:vAnchor="margin" w:hAnchor="text" w:xAlign="left" w:yAlign="inline"/>
              <w:rPr>
                <w:rFonts w:ascii="Aptos" w:hAnsi="Aptos"/>
                <w:color w:val="auto"/>
                <w:sz w:val="24"/>
                <w:szCs w:val="24"/>
                <w:lang w:val="en-US"/>
              </w:rPr>
            </w:pPr>
            <w:r w:rsidRPr="00937F5C">
              <w:rPr>
                <w:rFonts w:ascii="Aptos" w:hAnsi="Aptos"/>
                <w:color w:val="auto"/>
                <w:sz w:val="24"/>
                <w:szCs w:val="24"/>
                <w:lang w:val="en-US"/>
              </w:rPr>
              <w:t xml:space="preserve">Product </w:t>
            </w:r>
          </w:p>
        </w:tc>
        <w:tc>
          <w:tcPr>
            <w:tcW w:w="2968" w:type="dxa"/>
            <w:hideMark/>
          </w:tcPr>
          <w:p w14:paraId="4C5C2A9B" w14:textId="44ED9097" w:rsidR="00276A94" w:rsidRPr="00937F5C" w:rsidRDefault="00276A94" w:rsidP="002F5404">
            <w:pPr>
              <w:pStyle w:val="Stijl1"/>
              <w:framePr w:hSpace="0" w:wrap="auto" w:vAnchor="margin" w:hAnchor="text" w:xAlign="left" w:yAlign="inline"/>
              <w:rPr>
                <w:rFonts w:ascii="Aptos" w:hAnsi="Aptos"/>
                <w:color w:val="auto"/>
                <w:sz w:val="24"/>
                <w:szCs w:val="24"/>
                <w:lang w:val="en-US"/>
              </w:rPr>
            </w:pPr>
            <w:r w:rsidRPr="00937F5C">
              <w:rPr>
                <w:rFonts w:ascii="Aptos" w:hAnsi="Aptos"/>
                <w:color w:val="auto"/>
                <w:sz w:val="24"/>
                <w:szCs w:val="24"/>
                <w:lang w:val="en-US"/>
              </w:rPr>
              <w:t>Price</w:t>
            </w:r>
          </w:p>
        </w:tc>
      </w:tr>
    </w:tbl>
    <w:p w14:paraId="6F63218C" w14:textId="77777777" w:rsidR="000E7C40" w:rsidRPr="00937F5C" w:rsidRDefault="000E7C40">
      <w:pPr>
        <w:rPr>
          <w:rFonts w:ascii="Aptos" w:hAnsi="Aptos"/>
          <w:sz w:val="13"/>
          <w:szCs w:val="6"/>
          <w:lang w:val="en-US"/>
        </w:rPr>
      </w:pPr>
    </w:p>
    <w:tbl>
      <w:tblPr>
        <w:tblW w:w="5000" w:type="pct"/>
        <w:tblLook w:val="0600" w:firstRow="0" w:lastRow="0" w:firstColumn="0" w:lastColumn="0" w:noHBand="1" w:noVBand="1"/>
        <w:tblDescription w:val="Voer aantal, beschrijving, eenheidsprijs, korting, en regeltotaal in de tabelkolommen en subtotaal, btw en totaal aan het einde van deze tabel in"/>
      </w:tblPr>
      <w:tblGrid>
        <w:gridCol w:w="1560"/>
        <w:gridCol w:w="6124"/>
        <w:gridCol w:w="2926"/>
      </w:tblGrid>
      <w:tr w:rsidR="00276A94" w:rsidRPr="00937F5C" w14:paraId="5643CBCF" w14:textId="77777777" w:rsidTr="00672994">
        <w:trPr>
          <w:trHeight w:val="28"/>
        </w:trPr>
        <w:tc>
          <w:tcPr>
            <w:tcW w:w="1560" w:type="dxa"/>
          </w:tcPr>
          <w:p w14:paraId="490AE421" w14:textId="1A9B9645" w:rsidR="00276A94" w:rsidRPr="00937F5C" w:rsidRDefault="00276A94" w:rsidP="00EB63A0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  <w:r w:rsidRPr="00937F5C">
              <w:rPr>
                <w:rFonts w:ascii="Aptos" w:hAnsi="Aptos"/>
                <w:szCs w:val="22"/>
                <w:lang w:val="en-US"/>
              </w:rPr>
              <w:t>1</w:t>
            </w:r>
          </w:p>
        </w:tc>
        <w:tc>
          <w:tcPr>
            <w:tcW w:w="6124" w:type="dxa"/>
          </w:tcPr>
          <w:p w14:paraId="1C7662C0" w14:textId="6FCA5A9D" w:rsidR="00276A94" w:rsidRPr="00937F5C" w:rsidRDefault="009234C9" w:rsidP="00EB63A0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  <w:r w:rsidRPr="00937F5C">
              <w:rPr>
                <w:rFonts w:ascii="Aptos" w:hAnsi="Aptos"/>
                <w:szCs w:val="22"/>
                <w:lang w:val="en-US"/>
              </w:rPr>
              <w:t>NAME of product</w:t>
            </w:r>
          </w:p>
          <w:p w14:paraId="0889846B" w14:textId="23314333" w:rsidR="00AC5FDE" w:rsidRPr="00937F5C" w:rsidRDefault="009234C9" w:rsidP="00062949">
            <w:pPr>
              <w:pStyle w:val="Normaalrechts"/>
              <w:spacing w:line="240" w:lineRule="auto"/>
              <w:rPr>
                <w:rFonts w:ascii="Aptos" w:hAnsi="Aptos"/>
                <w:b w:val="0"/>
                <w:bCs/>
                <w:szCs w:val="22"/>
                <w:lang w:val="en-US"/>
              </w:rPr>
            </w:pPr>
            <w:r w:rsidRPr="00937F5C">
              <w:rPr>
                <w:rFonts w:ascii="Aptos" w:hAnsi="Aptos"/>
                <w:b w:val="0"/>
                <w:bCs/>
                <w:szCs w:val="22"/>
                <w:lang w:val="en-US"/>
              </w:rPr>
              <w:t>Short description</w:t>
            </w:r>
            <w:r w:rsidR="00B66964">
              <w:rPr>
                <w:rFonts w:ascii="Aptos" w:hAnsi="Aptos"/>
                <w:b w:val="0"/>
                <w:bCs/>
                <w:szCs w:val="22"/>
                <w:lang w:val="en-US"/>
              </w:rPr>
              <w:t xml:space="preserve"> (e.g. counter map of the port of Marseille Fos – ! Please add each element you propose to make in its own separate row)</w:t>
            </w:r>
          </w:p>
          <w:p w14:paraId="41DEB1F6" w14:textId="399119A4" w:rsidR="00062949" w:rsidRPr="00937F5C" w:rsidRDefault="00062949" w:rsidP="009234C9">
            <w:pPr>
              <w:pStyle w:val="Normaalrechts"/>
              <w:spacing w:line="240" w:lineRule="auto"/>
              <w:rPr>
                <w:rFonts w:ascii="Aptos" w:hAnsi="Aptos"/>
                <w:b w:val="0"/>
                <w:bCs/>
                <w:szCs w:val="22"/>
                <w:lang w:val="en-US"/>
              </w:rPr>
            </w:pPr>
          </w:p>
        </w:tc>
        <w:tc>
          <w:tcPr>
            <w:tcW w:w="2926" w:type="dxa"/>
          </w:tcPr>
          <w:p w14:paraId="0B5BA7DF" w14:textId="327D9CCF" w:rsidR="00276A94" w:rsidRPr="00937F5C" w:rsidRDefault="00000000" w:rsidP="00EB63A0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  <w:sdt>
              <w:sdtPr>
                <w:rPr>
                  <w:rFonts w:ascii="Aptos" w:hAnsi="Aptos"/>
                  <w:szCs w:val="22"/>
                  <w:lang w:val="en-US" w:eastAsia="ja-JP"/>
                </w:rPr>
                <w:alias w:val="€:"/>
                <w:tag w:val="€:"/>
                <w:id w:val="-15007812"/>
                <w:placeholder>
                  <w:docPart w:val="C4469A13865EE7408C67C745629195E9"/>
                </w:placeholder>
                <w:temporary/>
                <w:showingPlcHdr/>
                <w15:appearance w15:val="hidden"/>
              </w:sdtPr>
              <w:sdtContent>
                <w:r w:rsidR="00276A94" w:rsidRPr="00937F5C">
                  <w:rPr>
                    <w:rFonts w:ascii="Aptos" w:hAnsi="Aptos"/>
                    <w:szCs w:val="22"/>
                    <w:lang w:val="en-US" w:bidi="nl-NL"/>
                  </w:rPr>
                  <w:t xml:space="preserve">€ </w:t>
                </w:r>
              </w:sdtContent>
            </w:sdt>
          </w:p>
        </w:tc>
      </w:tr>
      <w:tr w:rsidR="00B66964" w:rsidRPr="00937F5C" w14:paraId="0B46DB1E" w14:textId="77777777" w:rsidTr="00672994">
        <w:trPr>
          <w:trHeight w:val="28"/>
        </w:trPr>
        <w:tc>
          <w:tcPr>
            <w:tcW w:w="1560" w:type="dxa"/>
          </w:tcPr>
          <w:p w14:paraId="0F6332CA" w14:textId="4F76C5BD" w:rsidR="00B66964" w:rsidRPr="00B66964" w:rsidRDefault="00B66964" w:rsidP="00B66964">
            <w:pPr>
              <w:pStyle w:val="Normaalrechts"/>
              <w:rPr>
                <w:rFonts w:ascii="Aptos" w:hAnsi="Aptos"/>
                <w:b w:val="0"/>
                <w:bCs/>
                <w:szCs w:val="22"/>
                <w:lang w:val="en-US"/>
              </w:rPr>
            </w:pPr>
            <w:r>
              <w:rPr>
                <w:rFonts w:ascii="Aptos" w:hAnsi="Aptos"/>
                <w:bCs/>
                <w:szCs w:val="22"/>
                <w:lang w:val="en-US"/>
              </w:rPr>
              <w:t>2</w:t>
            </w:r>
          </w:p>
        </w:tc>
        <w:tc>
          <w:tcPr>
            <w:tcW w:w="6124" w:type="dxa"/>
          </w:tcPr>
          <w:p w14:paraId="0D772F2C" w14:textId="77777777" w:rsidR="00B66964" w:rsidRPr="00937F5C" w:rsidRDefault="00B66964" w:rsidP="00B66964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  <w:r w:rsidRPr="00937F5C">
              <w:rPr>
                <w:rFonts w:ascii="Aptos" w:hAnsi="Aptos"/>
                <w:szCs w:val="22"/>
                <w:lang w:val="en-US"/>
              </w:rPr>
              <w:t>NAME of product</w:t>
            </w:r>
          </w:p>
          <w:p w14:paraId="30596847" w14:textId="431564A9" w:rsidR="00B66964" w:rsidRPr="00937F5C" w:rsidRDefault="00B66964" w:rsidP="00B66964">
            <w:pPr>
              <w:pStyle w:val="Normaalrechts"/>
              <w:spacing w:line="240" w:lineRule="auto"/>
              <w:rPr>
                <w:rFonts w:ascii="Aptos" w:hAnsi="Aptos"/>
                <w:b w:val="0"/>
                <w:bCs/>
                <w:szCs w:val="22"/>
                <w:lang w:val="en-US"/>
              </w:rPr>
            </w:pPr>
            <w:r w:rsidRPr="00937F5C">
              <w:rPr>
                <w:rFonts w:ascii="Aptos" w:hAnsi="Aptos"/>
                <w:b w:val="0"/>
                <w:bCs/>
                <w:szCs w:val="22"/>
                <w:lang w:val="en-US"/>
              </w:rPr>
              <w:t>Short description</w:t>
            </w:r>
            <w:r>
              <w:rPr>
                <w:rFonts w:ascii="Aptos" w:hAnsi="Aptos"/>
                <w:b w:val="0"/>
                <w:bCs/>
                <w:szCs w:val="22"/>
                <w:lang w:val="en-US"/>
              </w:rPr>
              <w:t xml:space="preserve"> (e.g. counter map of the port of </w:t>
            </w:r>
            <w:r>
              <w:rPr>
                <w:rFonts w:ascii="Aptos" w:hAnsi="Aptos"/>
                <w:b w:val="0"/>
                <w:bCs/>
                <w:szCs w:val="22"/>
                <w:lang w:val="en-US"/>
              </w:rPr>
              <w:t>Hamburg</w:t>
            </w:r>
            <w:r>
              <w:rPr>
                <w:rFonts w:ascii="Aptos" w:hAnsi="Aptos"/>
                <w:b w:val="0"/>
                <w:bCs/>
                <w:szCs w:val="22"/>
                <w:lang w:val="en-US"/>
              </w:rPr>
              <w:t>)</w:t>
            </w:r>
          </w:p>
          <w:p w14:paraId="6BA03510" w14:textId="77777777" w:rsidR="00B66964" w:rsidRPr="00937F5C" w:rsidRDefault="00B66964" w:rsidP="00B66964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</w:p>
        </w:tc>
        <w:tc>
          <w:tcPr>
            <w:tcW w:w="2926" w:type="dxa"/>
          </w:tcPr>
          <w:p w14:paraId="7C20A42A" w14:textId="77744CA4" w:rsidR="00B66964" w:rsidRDefault="00B66964" w:rsidP="00B66964">
            <w:pPr>
              <w:pStyle w:val="Normaalrechts"/>
              <w:rPr>
                <w:rFonts w:ascii="Aptos" w:hAnsi="Aptos"/>
                <w:szCs w:val="22"/>
                <w:lang w:val="en-US" w:eastAsia="ja-JP"/>
              </w:rPr>
            </w:pPr>
            <w:sdt>
              <w:sdtPr>
                <w:rPr>
                  <w:rFonts w:ascii="Aptos" w:hAnsi="Aptos"/>
                  <w:szCs w:val="22"/>
                  <w:lang w:val="en-US" w:eastAsia="ja-JP"/>
                </w:rPr>
                <w:alias w:val="€:"/>
                <w:tag w:val="€:"/>
                <w:id w:val="1754864910"/>
                <w:placeholder>
                  <w:docPart w:val="DC92354A5C81904D83C68761B945E8B9"/>
                </w:placeholder>
                <w:temporary/>
                <w:showingPlcHdr/>
                <w15:appearance w15:val="hidden"/>
              </w:sdtPr>
              <w:sdtContent>
                <w:r w:rsidRPr="00937F5C">
                  <w:rPr>
                    <w:rFonts w:ascii="Aptos" w:hAnsi="Aptos"/>
                    <w:szCs w:val="22"/>
                    <w:lang w:val="en-US" w:bidi="nl-NL"/>
                  </w:rPr>
                  <w:t xml:space="preserve">€ </w:t>
                </w:r>
              </w:sdtContent>
            </w:sdt>
          </w:p>
        </w:tc>
      </w:tr>
      <w:tr w:rsidR="00B66964" w:rsidRPr="00937F5C" w14:paraId="1E46DEC1" w14:textId="77777777" w:rsidTr="00276A94">
        <w:trPr>
          <w:trHeight w:hRule="exact" w:val="409"/>
        </w:trPr>
        <w:tc>
          <w:tcPr>
            <w:tcW w:w="1560" w:type="dxa"/>
          </w:tcPr>
          <w:p w14:paraId="16A56B1F" w14:textId="77777777" w:rsidR="00B66964" w:rsidRPr="00937F5C" w:rsidRDefault="00B66964" w:rsidP="00B66964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</w:p>
        </w:tc>
        <w:tc>
          <w:tcPr>
            <w:tcW w:w="6124" w:type="dxa"/>
            <w:shd w:val="clear" w:color="auto" w:fill="D4FCEA" w:themeFill="accent1" w:themeFillTint="33"/>
          </w:tcPr>
          <w:p w14:paraId="630B3962" w14:textId="45DDFA27" w:rsidR="00B66964" w:rsidRPr="00937F5C" w:rsidRDefault="00B66964" w:rsidP="00B66964">
            <w:pPr>
              <w:pStyle w:val="Normaalrechts"/>
              <w:rPr>
                <w:rFonts w:ascii="Aptos" w:hAnsi="Aptos"/>
                <w:szCs w:val="22"/>
                <w:lang w:val="en-US"/>
              </w:rPr>
            </w:pPr>
            <w:r w:rsidRPr="00937F5C">
              <w:rPr>
                <w:rFonts w:ascii="Aptos" w:hAnsi="Aptos"/>
                <w:szCs w:val="22"/>
                <w:lang w:val="en-US"/>
              </w:rPr>
              <w:t>Total</w:t>
            </w:r>
          </w:p>
        </w:tc>
        <w:tc>
          <w:tcPr>
            <w:tcW w:w="2926" w:type="dxa"/>
            <w:shd w:val="clear" w:color="auto" w:fill="D4FCEA" w:themeFill="accent1" w:themeFillTint="33"/>
          </w:tcPr>
          <w:p w14:paraId="22D9F2DD" w14:textId="17F57CA8" w:rsidR="00B66964" w:rsidRPr="00937F5C" w:rsidRDefault="00B66964" w:rsidP="00B66964">
            <w:pPr>
              <w:pStyle w:val="Normaalrechts"/>
              <w:rPr>
                <w:rFonts w:ascii="Aptos" w:hAnsi="Aptos"/>
                <w:szCs w:val="22"/>
                <w:lang w:val="en-US" w:eastAsia="ja-JP"/>
              </w:rPr>
            </w:pPr>
            <w:sdt>
              <w:sdtPr>
                <w:rPr>
                  <w:rFonts w:ascii="Aptos" w:hAnsi="Aptos"/>
                  <w:szCs w:val="22"/>
                  <w:lang w:val="en-US" w:eastAsia="ja-JP"/>
                </w:rPr>
                <w:alias w:val="€:"/>
                <w:tag w:val="€:"/>
                <w:id w:val="404043004"/>
                <w:placeholder>
                  <w:docPart w:val="1B59A72A71840D4AAF6DF362D94ED171"/>
                </w:placeholder>
                <w:temporary/>
                <w:showingPlcHdr/>
                <w15:appearance w15:val="hidden"/>
              </w:sdtPr>
              <w:sdtContent>
                <w:r w:rsidRPr="00937F5C">
                  <w:rPr>
                    <w:rFonts w:ascii="Aptos" w:hAnsi="Aptos"/>
                    <w:szCs w:val="22"/>
                    <w:lang w:val="en-US" w:bidi="nl-NL"/>
                  </w:rPr>
                  <w:t xml:space="preserve">€ </w:t>
                </w:r>
              </w:sdtContent>
            </w:sdt>
          </w:p>
        </w:tc>
      </w:tr>
    </w:tbl>
    <w:p w14:paraId="242202D6" w14:textId="14468BCC" w:rsidR="007201A7" w:rsidRPr="00937F5C" w:rsidRDefault="00937F5C" w:rsidP="00A36725">
      <w:pPr>
        <w:rPr>
          <w:rFonts w:ascii="Aptos" w:hAnsi="Aptos"/>
          <w:lang w:val="en-US"/>
        </w:rPr>
      </w:pPr>
      <w:r w:rsidRPr="00937F5C">
        <w:rPr>
          <w:rFonts w:ascii="Aptos" w:hAnsi="Aptos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AEB98F9" wp14:editId="79E361A0">
            <wp:simplePos x="0" y="0"/>
            <wp:positionH relativeFrom="column">
              <wp:posOffset>5565140</wp:posOffset>
            </wp:positionH>
            <wp:positionV relativeFrom="paragraph">
              <wp:posOffset>3119755</wp:posOffset>
            </wp:positionV>
            <wp:extent cx="1505585" cy="334010"/>
            <wp:effectExtent l="0" t="0" r="0" b="0"/>
            <wp:wrapNone/>
            <wp:docPr id="5248401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40156" name="Picture 5248401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F5C">
        <w:rPr>
          <w:rFonts w:ascii="Aptos" w:hAnsi="Aptos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D1F6B0A" wp14:editId="2DB0C766">
            <wp:simplePos x="0" y="0"/>
            <wp:positionH relativeFrom="column">
              <wp:posOffset>4545965</wp:posOffset>
            </wp:positionH>
            <wp:positionV relativeFrom="paragraph">
              <wp:posOffset>3061260</wp:posOffset>
            </wp:positionV>
            <wp:extent cx="995045" cy="465455"/>
            <wp:effectExtent l="0" t="0" r="0" b="0"/>
            <wp:wrapNone/>
            <wp:docPr id="20075331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33123" name="Picture 20075331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1A7" w:rsidRPr="00937F5C" w:rsidSect="008E566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648" w:bottom="1440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CABE" w14:textId="77777777" w:rsidR="00EB25FC" w:rsidRDefault="00EB25FC">
      <w:pPr>
        <w:spacing w:line="240" w:lineRule="auto"/>
      </w:pPr>
      <w:r>
        <w:separator/>
      </w:r>
    </w:p>
    <w:p w14:paraId="701EC784" w14:textId="77777777" w:rsidR="00EB25FC" w:rsidRDefault="00EB25FC"/>
  </w:endnote>
  <w:endnote w:type="continuationSeparator" w:id="0">
    <w:p w14:paraId="0DD7B63F" w14:textId="77777777" w:rsidR="00EB25FC" w:rsidRDefault="00EB25FC">
      <w:pPr>
        <w:spacing w:line="240" w:lineRule="auto"/>
      </w:pPr>
      <w:r>
        <w:continuationSeparator/>
      </w:r>
    </w:p>
    <w:p w14:paraId="27774E47" w14:textId="77777777" w:rsidR="00EB25FC" w:rsidRDefault="00EB2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576" w14:textId="77777777" w:rsidR="007201A7" w:rsidRPr="00486AFC" w:rsidRDefault="007201A7">
    <w:pPr>
      <w:pStyle w:val="Footer"/>
      <w:rPr>
        <w:lang w:val="fy-NL"/>
      </w:rPr>
    </w:pPr>
  </w:p>
  <w:p w14:paraId="33E3125F" w14:textId="77777777" w:rsidR="007201A7" w:rsidRPr="00486AFC" w:rsidRDefault="007201A7">
    <w:pPr>
      <w:rPr>
        <w:lang w:val="fy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91BE" w14:textId="77777777" w:rsidR="00A36725" w:rsidRDefault="00A36725">
    <w:pPr>
      <w:pStyle w:val="Footer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19A476" wp14:editId="16C73CDA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Vrije vorm: Vorm 8" descr="Groene kleurovergang in rechtho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8F9A47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9A476" id="Vrije vorm: Vorm 8" o:spid="_x0000_s1027" alt="Groene kleurovergang in rechthoek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&#13;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028F9A47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8101" w14:textId="77777777" w:rsidR="00EB25FC" w:rsidRDefault="00EB25FC">
      <w:pPr>
        <w:spacing w:line="240" w:lineRule="auto"/>
      </w:pPr>
      <w:r>
        <w:separator/>
      </w:r>
    </w:p>
    <w:p w14:paraId="170BEDD7" w14:textId="77777777" w:rsidR="00EB25FC" w:rsidRDefault="00EB25FC"/>
  </w:footnote>
  <w:footnote w:type="continuationSeparator" w:id="0">
    <w:p w14:paraId="5F53524C" w14:textId="77777777" w:rsidR="00EB25FC" w:rsidRDefault="00EB25FC">
      <w:pPr>
        <w:spacing w:line="240" w:lineRule="auto"/>
      </w:pPr>
      <w:r>
        <w:continuationSeparator/>
      </w:r>
    </w:p>
    <w:p w14:paraId="1A892486" w14:textId="77777777" w:rsidR="00EB25FC" w:rsidRDefault="00EB2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B23" w14:textId="77777777" w:rsidR="007201A7" w:rsidRPr="00486AFC" w:rsidRDefault="007201A7">
    <w:pPr>
      <w:rPr>
        <w:lang w:val="fy-NL"/>
      </w:rPr>
    </w:pPr>
  </w:p>
  <w:p w14:paraId="72773202" w14:textId="77777777" w:rsidR="007201A7" w:rsidRPr="00486AFC" w:rsidRDefault="007201A7">
    <w:pPr>
      <w:rPr>
        <w:lang w:val="fy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5464" w14:textId="77777777" w:rsidR="00A36725" w:rsidRDefault="00A36725">
    <w:pPr>
      <w:pStyle w:val="Header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BD23A0" wp14:editId="4D0C836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Vrije vorm: Vorm 5" descr="Groene kleurovergang in rechtho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7645F1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D23A0" id="Vrije vorm: Vorm 5" o:spid="_x0000_s1026" alt="Groene kleurovergang in rechthoek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&#13;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747645F1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1EDE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402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1CAA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BC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2CCA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28C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E277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6C0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E2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D606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3828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166B49"/>
    <w:multiLevelType w:val="hybridMultilevel"/>
    <w:tmpl w:val="C1C66160"/>
    <w:lvl w:ilvl="0" w:tplc="0E08C096">
      <w:start w:val="327"/>
      <w:numFmt w:val="bullet"/>
      <w:lvlText w:val="-"/>
      <w:lvlJc w:val="left"/>
      <w:pPr>
        <w:ind w:left="720" w:hanging="360"/>
      </w:pPr>
      <w:rPr>
        <w:rFonts w:ascii="Aptos" w:eastAsiaTheme="minorEastAsia" w:hAnsi="Aptos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68E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284273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6239070">
    <w:abstractNumId w:val="9"/>
  </w:num>
  <w:num w:numId="2" w16cid:durableId="1319766339">
    <w:abstractNumId w:val="7"/>
  </w:num>
  <w:num w:numId="3" w16cid:durableId="302973925">
    <w:abstractNumId w:val="6"/>
  </w:num>
  <w:num w:numId="4" w16cid:durableId="1192110673">
    <w:abstractNumId w:val="5"/>
  </w:num>
  <w:num w:numId="5" w16cid:durableId="1754929620">
    <w:abstractNumId w:val="4"/>
  </w:num>
  <w:num w:numId="6" w16cid:durableId="825978738">
    <w:abstractNumId w:val="8"/>
  </w:num>
  <w:num w:numId="7" w16cid:durableId="271011511">
    <w:abstractNumId w:val="3"/>
  </w:num>
  <w:num w:numId="8" w16cid:durableId="1876500029">
    <w:abstractNumId w:val="2"/>
  </w:num>
  <w:num w:numId="9" w16cid:durableId="1933853930">
    <w:abstractNumId w:val="1"/>
  </w:num>
  <w:num w:numId="10" w16cid:durableId="451171665">
    <w:abstractNumId w:val="0"/>
  </w:num>
  <w:num w:numId="11" w16cid:durableId="75171387">
    <w:abstractNumId w:val="10"/>
  </w:num>
  <w:num w:numId="12" w16cid:durableId="1362320480">
    <w:abstractNumId w:val="12"/>
  </w:num>
  <w:num w:numId="13" w16cid:durableId="976766034">
    <w:abstractNumId w:val="13"/>
  </w:num>
  <w:num w:numId="14" w16cid:durableId="79496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PersonalInformation/>
  <w:removeDateAndTime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A"/>
    <w:rsid w:val="0002742D"/>
    <w:rsid w:val="00062949"/>
    <w:rsid w:val="00064E3E"/>
    <w:rsid w:val="00077551"/>
    <w:rsid w:val="0009043E"/>
    <w:rsid w:val="000A6E91"/>
    <w:rsid w:val="000E7C40"/>
    <w:rsid w:val="001817A4"/>
    <w:rsid w:val="00187196"/>
    <w:rsid w:val="001A035C"/>
    <w:rsid w:val="001C49F4"/>
    <w:rsid w:val="001D1771"/>
    <w:rsid w:val="0020743A"/>
    <w:rsid w:val="002400DD"/>
    <w:rsid w:val="002450DA"/>
    <w:rsid w:val="00262879"/>
    <w:rsid w:val="00263E3B"/>
    <w:rsid w:val="00264280"/>
    <w:rsid w:val="00272CEF"/>
    <w:rsid w:val="00276A94"/>
    <w:rsid w:val="002A107B"/>
    <w:rsid w:val="002B06E9"/>
    <w:rsid w:val="002B3C4A"/>
    <w:rsid w:val="002D1C03"/>
    <w:rsid w:val="002D2D99"/>
    <w:rsid w:val="002E7603"/>
    <w:rsid w:val="002F5404"/>
    <w:rsid w:val="00316D06"/>
    <w:rsid w:val="00347E63"/>
    <w:rsid w:val="003D23A0"/>
    <w:rsid w:val="00473B8B"/>
    <w:rsid w:val="004858C9"/>
    <w:rsid w:val="00486AFC"/>
    <w:rsid w:val="004870D2"/>
    <w:rsid w:val="0049177A"/>
    <w:rsid w:val="004A10E9"/>
    <w:rsid w:val="004B609E"/>
    <w:rsid w:val="0050310E"/>
    <w:rsid w:val="00592724"/>
    <w:rsid w:val="005E394D"/>
    <w:rsid w:val="00662DFA"/>
    <w:rsid w:val="00663798"/>
    <w:rsid w:val="006643A7"/>
    <w:rsid w:val="00672994"/>
    <w:rsid w:val="006B4542"/>
    <w:rsid w:val="006F038A"/>
    <w:rsid w:val="007201A7"/>
    <w:rsid w:val="007A2C93"/>
    <w:rsid w:val="007B4FC5"/>
    <w:rsid w:val="007E0DF2"/>
    <w:rsid w:val="007E1D3F"/>
    <w:rsid w:val="00835324"/>
    <w:rsid w:val="00855B94"/>
    <w:rsid w:val="00865DB9"/>
    <w:rsid w:val="0089202B"/>
    <w:rsid w:val="008B5297"/>
    <w:rsid w:val="008E1CD7"/>
    <w:rsid w:val="008E5666"/>
    <w:rsid w:val="009234C9"/>
    <w:rsid w:val="00937F5C"/>
    <w:rsid w:val="009415D1"/>
    <w:rsid w:val="00947F34"/>
    <w:rsid w:val="00964CAB"/>
    <w:rsid w:val="009D3F3C"/>
    <w:rsid w:val="00A14102"/>
    <w:rsid w:val="00A154BB"/>
    <w:rsid w:val="00A301C8"/>
    <w:rsid w:val="00A340F2"/>
    <w:rsid w:val="00A36725"/>
    <w:rsid w:val="00A6288B"/>
    <w:rsid w:val="00A75635"/>
    <w:rsid w:val="00AA0D6A"/>
    <w:rsid w:val="00AC5FDE"/>
    <w:rsid w:val="00B04894"/>
    <w:rsid w:val="00B06C1C"/>
    <w:rsid w:val="00B66964"/>
    <w:rsid w:val="00B66C63"/>
    <w:rsid w:val="00B727BE"/>
    <w:rsid w:val="00C62DE1"/>
    <w:rsid w:val="00C72127"/>
    <w:rsid w:val="00C746B7"/>
    <w:rsid w:val="00CB1517"/>
    <w:rsid w:val="00CE3710"/>
    <w:rsid w:val="00CF2287"/>
    <w:rsid w:val="00CF2915"/>
    <w:rsid w:val="00CF637A"/>
    <w:rsid w:val="00CF6EB1"/>
    <w:rsid w:val="00D33124"/>
    <w:rsid w:val="00D66823"/>
    <w:rsid w:val="00D73210"/>
    <w:rsid w:val="00D976AF"/>
    <w:rsid w:val="00E57F6E"/>
    <w:rsid w:val="00E74C05"/>
    <w:rsid w:val="00E96F54"/>
    <w:rsid w:val="00EB25FC"/>
    <w:rsid w:val="00EB63A0"/>
    <w:rsid w:val="00EC16CD"/>
    <w:rsid w:val="00F54199"/>
    <w:rsid w:val="00F65B05"/>
    <w:rsid w:val="00F67955"/>
    <w:rsid w:val="00F80D44"/>
    <w:rsid w:val="00F84CC1"/>
    <w:rsid w:val="00F92BFA"/>
    <w:rsid w:val="00FB3D91"/>
    <w:rsid w:val="00FC6525"/>
    <w:rsid w:val="00FD65CA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E6A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nl-NL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FC"/>
    <w:rPr>
      <w:rFonts w:ascii="Microsoft Sans Serif" w:hAnsi="Microsoft Sans Serif" w:cs="Microsoft Sans Serif"/>
      <w:sz w:val="24"/>
    </w:rPr>
  </w:style>
  <w:style w:type="paragraph" w:styleId="Heading1">
    <w:name w:val="heading 1"/>
    <w:basedOn w:val="Normal"/>
    <w:link w:val="Heading1Char"/>
    <w:autoRedefine/>
    <w:uiPriority w:val="2"/>
    <w:qFormat/>
    <w:rsid w:val="00486AFC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486AFC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86AFC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486AFC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486AFC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486AFC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486AFC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486AFC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486AFC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sid w:val="00486AFC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86AFC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486AFC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486AFC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86AFC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486AF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FC"/>
    <w:rPr>
      <w:rFonts w:ascii="Microsoft Sans Serif" w:hAnsi="Microsoft Sans Serif" w:cs="Microsoft Sans Serif"/>
      <w:sz w:val="24"/>
    </w:rPr>
  </w:style>
  <w:style w:type="character" w:styleId="PlaceholderText">
    <w:name w:val="Placeholder Text"/>
    <w:basedOn w:val="DefaultParagraphFont"/>
    <w:uiPriority w:val="99"/>
    <w:semiHidden/>
    <w:rsid w:val="00486AFC"/>
    <w:rPr>
      <w:rFonts w:ascii="Microsoft Sans Serif" w:hAnsi="Microsoft Sans Serif" w:cs="Microsoft Sans Serif"/>
      <w:color w:val="808080"/>
    </w:rPr>
  </w:style>
  <w:style w:type="table" w:styleId="TableGrid">
    <w:name w:val="Table Grid"/>
    <w:basedOn w:val="TableNormal"/>
    <w:uiPriority w:val="39"/>
    <w:rsid w:val="00486A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486AFC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alrechts">
    <w:name w:val="Normaal rechts"/>
    <w:basedOn w:val="Normal"/>
    <w:qFormat/>
    <w:rsid w:val="00486AFC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86AFC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86AFC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486AFC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AFC"/>
    <w:rPr>
      <w:rFonts w:ascii="Microsoft Sans Serif" w:hAnsi="Microsoft Sans Serif" w:cs="Microsoft Sans Serif"/>
      <w:sz w:val="24"/>
      <w:lang w:eastAsia="en-US"/>
    </w:rPr>
  </w:style>
  <w:style w:type="table" w:styleId="TableGridLight">
    <w:name w:val="Grid Table Light"/>
    <w:basedOn w:val="TableNormal"/>
    <w:uiPriority w:val="40"/>
    <w:rsid w:val="00486AFC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486AFC"/>
    <w:rPr>
      <w:rFonts w:ascii="Franklin Gothic Demi" w:hAnsi="Franklin Gothic Demi" w:cs="Microsoft Sans Serif"/>
      <w:spacing w:val="40"/>
      <w:sz w:val="24"/>
    </w:rPr>
  </w:style>
  <w:style w:type="table" w:customStyle="1" w:styleId="Verkoopinformatie">
    <w:name w:val="Verkoopinformatie"/>
    <w:basedOn w:val="TableNormal"/>
    <w:uiPriority w:val="99"/>
    <w:rsid w:val="00486AFC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oudstabel">
    <w:name w:val="Inhoudstabel"/>
    <w:basedOn w:val="TableNormal"/>
    <w:uiPriority w:val="99"/>
    <w:rsid w:val="00486AFC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sid w:val="00486AFC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otaletabel">
    <w:name w:val="Totale tabel"/>
    <w:basedOn w:val="TableNormal"/>
    <w:uiPriority w:val="99"/>
    <w:rsid w:val="00486AFC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486AFC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ijl1">
    <w:name w:val="Stijl 1"/>
    <w:basedOn w:val="Normal"/>
    <w:link w:val="Tekensvoorstijl1"/>
    <w:qFormat/>
    <w:rsid w:val="00486AFC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Tekensvoorstijl1">
    <w:name w:val="Tekens voor stijl 1"/>
    <w:basedOn w:val="DefaultParagraphFont"/>
    <w:link w:val="Stijl1"/>
    <w:rsid w:val="00486AFC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86AFC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86AFC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86AFC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86AFC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6AFC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AFC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486AFC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486AFC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Onopgelostevermelding1">
    <w:name w:val="Onopgeloste vermelding 1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86AFC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6AFC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486AFC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486AFC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Mention">
    <w:name w:val="Mention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486AFC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86AFC"/>
    <w:pPr>
      <w:numPr>
        <w:numId w:val="12"/>
      </w:numPr>
    </w:pPr>
  </w:style>
  <w:style w:type="character" w:styleId="HTMLCode">
    <w:name w:val="HTML Code"/>
    <w:basedOn w:val="DefaultParagraphFont"/>
    <w:uiPriority w:val="99"/>
    <w:semiHidden/>
    <w:unhideWhenUsed/>
    <w:rsid w:val="00486AFC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6AF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6AFC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486AFC"/>
    <w:rPr>
      <w:rFonts w:ascii="Consolas" w:hAnsi="Consolas" w:cs="Microsoft Sans Serif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86AFC"/>
    <w:rPr>
      <w:rFonts w:ascii="Consolas" w:hAnsi="Consolas" w:cs="Microsoft Sans Serif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</w:rPr>
  </w:style>
  <w:style w:type="character" w:styleId="HTMLKeyboard">
    <w:name w:val="HTML Keyboard"/>
    <w:basedOn w:val="DefaultParagraphFont"/>
    <w:uiPriority w:val="99"/>
    <w:semiHidden/>
    <w:unhideWhenUsed/>
    <w:rsid w:val="00486AFC"/>
    <w:rPr>
      <w:rFonts w:ascii="Consolas" w:hAnsi="Consolas" w:cs="Microsoft Sans Seri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AF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AFC"/>
    <w:rPr>
      <w:rFonts w:ascii="Consolas" w:hAnsi="Consolas" w:cs="Microsoft Sans Seri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6A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6AF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6AF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6AF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6AF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6AF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6AF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6AF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6AFC"/>
    <w:pPr>
      <w:spacing w:after="100"/>
      <w:ind w:left="1920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486AFC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86AFC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486A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86AFC"/>
  </w:style>
  <w:style w:type="character" w:styleId="Hashtag">
    <w:name w:val="Hashtag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6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6AFC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486A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486AF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86AF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86AF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86AF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86AFC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486A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86A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86A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86A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86A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86A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486AF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6AF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6AF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6AF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6AFC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486AFC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486AF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6AF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6AF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6AF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6AFC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6AF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6AF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6AF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6AF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6AFC"/>
    <w:pPr>
      <w:numPr>
        <w:numId w:val="5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86A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486AFC"/>
  </w:style>
  <w:style w:type="paragraph" w:styleId="MacroText">
    <w:name w:val="macro"/>
    <w:link w:val="MacroTextChar"/>
    <w:uiPriority w:val="99"/>
    <w:semiHidden/>
    <w:unhideWhenUsed/>
    <w:rsid w:val="00486A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6AFC"/>
    <w:rPr>
      <w:rFonts w:ascii="Consolas" w:hAnsi="Consolas" w:cs="Microsoft Sans Serif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86AFC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6AF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6AFC"/>
    <w:rPr>
      <w:rFonts w:ascii="Microsoft Sans Serif" w:hAnsi="Microsoft Sans Serif" w:cs="Microsoft Sans Serif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86AFC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486AFC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86A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6AFC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semiHidden/>
    <w:unhideWhenUsed/>
    <w:qFormat/>
    <w:rsid w:val="00486AFC"/>
    <w:rPr>
      <w:rFonts w:ascii="Microsoft Sans Serif" w:hAnsi="Microsoft Sans Serif" w:cs="Microsoft Sans Serif"/>
      <w:i/>
      <w:iCs/>
    </w:rPr>
  </w:style>
  <w:style w:type="table" w:styleId="ColourfulList">
    <w:name w:val="Colorful List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Colourful1">
    <w:name w:val="Table Colorful 1"/>
    <w:basedOn w:val="TableNormal"/>
    <w:uiPriority w:val="99"/>
    <w:semiHidden/>
    <w:unhideWhenUsed/>
    <w:rsid w:val="00486A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486A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486A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48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AFC"/>
    <w:rPr>
      <w:rFonts w:ascii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AFC"/>
    <w:rPr>
      <w:rFonts w:ascii="Microsoft Sans Serif" w:hAnsi="Microsoft Sans Serif" w:cs="Microsoft Sans Serif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AFC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FC"/>
    <w:rPr>
      <w:rFonts w:ascii="Microsoft YaHei UI" w:eastAsia="Microsoft YaHei UI" w:hAnsi="Microsoft YaHei UI" w:cs="Microsoft Sans Serif"/>
    </w:rPr>
  </w:style>
  <w:style w:type="paragraph" w:styleId="EnvelopeAddress">
    <w:name w:val="envelope address"/>
    <w:basedOn w:val="Normal"/>
    <w:uiPriority w:val="99"/>
    <w:semiHidden/>
    <w:unhideWhenUsed/>
    <w:rsid w:val="00486AF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6AFC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AFC"/>
    <w:rPr>
      <w:rFonts w:ascii="Microsoft YaHei UI" w:eastAsia="Microsoft YaHei UI" w:hAnsi="Microsoft YaHei UI" w:cs="Microsoft Sans Serif"/>
    </w:rPr>
  </w:style>
  <w:style w:type="numbering" w:styleId="ArticleSection">
    <w:name w:val="Outline List 3"/>
    <w:basedOn w:val="NoList"/>
    <w:uiPriority w:val="99"/>
    <w:semiHidden/>
    <w:unhideWhenUsed/>
    <w:rsid w:val="00486AFC"/>
    <w:pPr>
      <w:numPr>
        <w:numId w:val="13"/>
      </w:numPr>
    </w:pPr>
  </w:style>
  <w:style w:type="table" w:styleId="PlainTable1">
    <w:name w:val="Plain Table 1"/>
    <w:basedOn w:val="TableNormal"/>
    <w:uiPriority w:val="41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86AFC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486AFC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86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6A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6A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AFC"/>
    <w:rPr>
      <w:rFonts w:ascii="Microsoft Sans Serif" w:hAnsi="Microsoft Sans Serif" w:cs="Microsoft Sans Serif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6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6AF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6A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6AFC"/>
    <w:rPr>
      <w:rFonts w:ascii="Microsoft Sans Serif" w:hAnsi="Microsoft Sans Serif" w:cs="Microsoft Sans Serif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6AF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6AF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NormalIndent">
    <w:name w:val="Normal Indent"/>
    <w:basedOn w:val="Normal"/>
    <w:uiPriority w:val="99"/>
    <w:semiHidden/>
    <w:unhideWhenUsed/>
    <w:rsid w:val="00486A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6AF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86AFC"/>
    <w:rPr>
      <w:rFonts w:ascii="Microsoft Sans Serif" w:hAnsi="Microsoft Sans Serif" w:cs="Microsoft Sans Serif"/>
      <w:sz w:val="24"/>
    </w:rPr>
  </w:style>
  <w:style w:type="table" w:styleId="TableContemporary">
    <w:name w:val="Table Contemporary"/>
    <w:basedOn w:val="TableNormal"/>
    <w:uiPriority w:val="99"/>
    <w:semiHidden/>
    <w:unhideWhenUsed/>
    <w:rsid w:val="00486A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86AF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86AF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86AF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86AF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86AF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86AF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86AF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86AFC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86AF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2">
    <w:name w:val="List Table 2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3">
    <w:name w:val="List Table 3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86AF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486AF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486AF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486AF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486AF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486AF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486AF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486AFC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486AFC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486AFC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486AFC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486AFC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486AFC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486AFC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486AFC"/>
    <w:rPr>
      <w:rFonts w:ascii="Microsoft Sans Serif" w:hAnsi="Microsoft Sans Serif" w:cs="Microsoft Sans Seri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6A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6AFC"/>
    <w:rPr>
      <w:rFonts w:ascii="Microsoft Sans Serif" w:hAnsi="Microsoft Sans Serif" w:cs="Microsoft Sans Serif"/>
      <w:sz w:val="24"/>
    </w:rPr>
  </w:style>
  <w:style w:type="table" w:styleId="TableColumns1">
    <w:name w:val="Table Columns 1"/>
    <w:basedOn w:val="TableNormal"/>
    <w:uiPriority w:val="99"/>
    <w:semiHidden/>
    <w:unhideWhenUsed/>
    <w:rsid w:val="00486A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86A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86A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86A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86A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486AFC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6AFC"/>
    <w:rPr>
      <w:rFonts w:ascii="Microsoft Sans Serif" w:hAnsi="Microsoft Sans Serif" w:cs="Microsoft Sans Serif"/>
      <w:sz w:val="24"/>
    </w:rPr>
  </w:style>
  <w:style w:type="table" w:styleId="TableSimple1">
    <w:name w:val="Table Simple 1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86A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86A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86A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86AFC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6AFC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6AFC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6AFC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6AFC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6AFC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6AFC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6AFC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6AFC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86AFC"/>
    <w:rPr>
      <w:rFonts w:ascii="Franklin Gothic Demi" w:eastAsiaTheme="majorEastAsia" w:hAnsi="Franklin Gothic Demi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AF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AFC"/>
    <w:rPr>
      <w:rFonts w:ascii="Consolas" w:hAnsi="Consolas" w:cs="Microsoft Sans Serif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486AF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6AFC"/>
    <w:rPr>
      <w:rFonts w:ascii="Microsoft Sans Serif" w:hAnsi="Microsoft Sans Serif" w:cs="Microsoft Sans Serif"/>
      <w:sz w:val="24"/>
    </w:rPr>
  </w:style>
  <w:style w:type="table" w:styleId="TableGrid1">
    <w:name w:val="Table Grid 1"/>
    <w:basedOn w:val="TableNormal"/>
    <w:uiPriority w:val="99"/>
    <w:semiHidden/>
    <w:unhideWhenUsed/>
    <w:rsid w:val="00486A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86A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86A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86A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86A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86A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86A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86AFC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3">
    <w:name w:val="Grid Table 3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86AF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486AF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486AF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486AF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486AF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486AF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86AF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486AF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486AF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486AF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486AF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486AF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486AF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486AF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86A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86A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86A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AF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AFC"/>
    <w:rPr>
      <w:rFonts w:ascii="Microsoft Sans Serif" w:hAnsi="Microsoft Sans Serif" w:cs="Microsoft Sans Seri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</w:rPr>
  </w:style>
  <w:style w:type="table" w:styleId="Table3Deffects1">
    <w:name w:val="Table 3D effects 1"/>
    <w:basedOn w:val="TableNormal"/>
    <w:uiPriority w:val="99"/>
    <w:semiHidden/>
    <w:unhideWhenUsed/>
    <w:rsid w:val="00486A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86A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86A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8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486AFC"/>
    <w:rPr>
      <w:rFonts w:ascii="Microsoft Sans Serif" w:hAnsi="Microsoft Sans Serif" w:cs="Microsoft Sans Serif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86AFC"/>
    <w:rPr>
      <w:rFonts w:ascii="Microsoft Sans Serif" w:hAnsi="Microsoft Sans Serif" w:cs="Microsoft Sans Seri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6AFC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genhardt\AppData\Local\Microsoft\Office\16.0\DTS\nl-NL%7bA9FFE1D5-A802-460D-9F04-0204BD516A8E%7d\%7b6782C08A-C6BE-40A5-B352-C159CB29D200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69A13865EE7408C67C7456291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DFDF-B0CE-184D-AA21-98EA7AF6E6C8}"/>
      </w:docPartPr>
      <w:docPartBody>
        <w:p w:rsidR="008C5BEB" w:rsidRDefault="00C723AE" w:rsidP="00C723AE">
          <w:pPr>
            <w:pStyle w:val="C4469A13865EE7408C67C745629195E9"/>
          </w:pPr>
          <w:r w:rsidRPr="00486AFC">
            <w:rPr>
              <w:lang w:val="fy-NL" w:bidi="nl-NL"/>
            </w:rPr>
            <w:t>€</w:t>
          </w:r>
          <w:r>
            <w:rPr>
              <w:lang w:val="fy-NL" w:bidi="nl-NL"/>
            </w:rPr>
            <w:t xml:space="preserve"> </w:t>
          </w:r>
        </w:p>
      </w:docPartBody>
    </w:docPart>
    <w:docPart>
      <w:docPartPr>
        <w:name w:val="1B59A72A71840D4AAF6DF362D94E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280B-877C-CF4A-9B1E-FFD4B6D20EC3}"/>
      </w:docPartPr>
      <w:docPartBody>
        <w:p w:rsidR="00000000" w:rsidRDefault="00CF5F50" w:rsidP="00CF5F50">
          <w:pPr>
            <w:pStyle w:val="1B59A72A71840D4AAF6DF362D94ED171"/>
          </w:pPr>
          <w:r w:rsidRPr="00486AFC">
            <w:rPr>
              <w:lang w:val="fy-NL" w:bidi="nl-NL"/>
            </w:rPr>
            <w:t>€</w:t>
          </w:r>
          <w:r>
            <w:rPr>
              <w:lang w:val="fy-NL" w:bidi="nl-NL"/>
            </w:rPr>
            <w:t xml:space="preserve"> </w:t>
          </w:r>
        </w:p>
      </w:docPartBody>
    </w:docPart>
    <w:docPart>
      <w:docPartPr>
        <w:name w:val="DC92354A5C81904D83C68761B945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47D0-6B25-3B47-8755-A1B9DAAEBE02}"/>
      </w:docPartPr>
      <w:docPartBody>
        <w:p w:rsidR="00000000" w:rsidRDefault="00CF5F50" w:rsidP="00CF5F50">
          <w:pPr>
            <w:pStyle w:val="DC92354A5C81904D83C68761B945E8B9"/>
          </w:pPr>
          <w:r w:rsidRPr="00486AFC">
            <w:rPr>
              <w:lang w:val="fy-NL" w:bidi="nl-NL"/>
            </w:rPr>
            <w:t>€</w:t>
          </w:r>
          <w:r>
            <w:rPr>
              <w:lang w:val="fy-NL" w:bidi="nl-N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96"/>
    <w:rsid w:val="0009043E"/>
    <w:rsid w:val="001B119F"/>
    <w:rsid w:val="001C49F4"/>
    <w:rsid w:val="002D2D99"/>
    <w:rsid w:val="003173DE"/>
    <w:rsid w:val="00475ED2"/>
    <w:rsid w:val="00582096"/>
    <w:rsid w:val="005C57AD"/>
    <w:rsid w:val="00663798"/>
    <w:rsid w:val="006F5711"/>
    <w:rsid w:val="00855B94"/>
    <w:rsid w:val="00873CF4"/>
    <w:rsid w:val="008C5BEB"/>
    <w:rsid w:val="008F36DC"/>
    <w:rsid w:val="009001A6"/>
    <w:rsid w:val="00A154BB"/>
    <w:rsid w:val="00AA0D6A"/>
    <w:rsid w:val="00AE40F1"/>
    <w:rsid w:val="00B603AC"/>
    <w:rsid w:val="00BB447F"/>
    <w:rsid w:val="00BF58B1"/>
    <w:rsid w:val="00C62DE1"/>
    <w:rsid w:val="00C723AE"/>
    <w:rsid w:val="00CF5F50"/>
    <w:rsid w:val="00CF6EB1"/>
    <w:rsid w:val="00D6653D"/>
    <w:rsid w:val="00E1272A"/>
    <w:rsid w:val="00EF0096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="Franklin Gothic Demi" w:hAnsi="Franklin Gothic Demi" w:cs="Microsoft Sans Serif"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="Franklin Gothic Demi" w:hAnsi="Franklin Gothic Demi" w:cs="Microsoft Sans Serif"/>
      <w:color w:val="000000" w:themeColor="text1"/>
      <w:kern w:val="0"/>
      <w:sz w:val="32"/>
      <w:szCs w:val="32"/>
      <w:lang w:eastAsia="ja-JP"/>
      <w14:ligatures w14:val="none"/>
    </w:rPr>
  </w:style>
  <w:style w:type="paragraph" w:customStyle="1" w:styleId="C4469A13865EE7408C67C745629195E9">
    <w:name w:val="C4469A13865EE7408C67C745629195E9"/>
    <w:rsid w:val="00C723AE"/>
    <w:pPr>
      <w:spacing w:line="278" w:lineRule="auto"/>
    </w:pPr>
    <w:rPr>
      <w:sz w:val="24"/>
      <w:szCs w:val="24"/>
      <w:lang w:val="en-LU" w:eastAsia="ja-JP"/>
    </w:rPr>
  </w:style>
  <w:style w:type="paragraph" w:customStyle="1" w:styleId="299A4AC8BE1AAC4FB58F10F8F907CD7C">
    <w:name w:val="299A4AC8BE1AAC4FB58F10F8F907CD7C"/>
    <w:rsid w:val="00C723AE"/>
    <w:pPr>
      <w:spacing w:line="278" w:lineRule="auto"/>
    </w:pPr>
    <w:rPr>
      <w:sz w:val="24"/>
      <w:szCs w:val="24"/>
      <w:lang w:val="en-LU" w:eastAsia="ja-JP"/>
    </w:rPr>
  </w:style>
  <w:style w:type="paragraph" w:customStyle="1" w:styleId="1B59A72A71840D4AAF6DF362D94ED171">
    <w:name w:val="1B59A72A71840D4AAF6DF362D94ED171"/>
    <w:rsid w:val="00CF5F50"/>
    <w:pPr>
      <w:spacing w:line="278" w:lineRule="auto"/>
    </w:pPr>
    <w:rPr>
      <w:sz w:val="24"/>
      <w:szCs w:val="24"/>
      <w:lang w:val="en-LU" w:eastAsia="ja-JP"/>
    </w:rPr>
  </w:style>
  <w:style w:type="paragraph" w:customStyle="1" w:styleId="DC92354A5C81904D83C68761B945E8B9">
    <w:name w:val="DC92354A5C81904D83C68761B945E8B9"/>
    <w:rsid w:val="00CF5F50"/>
    <w:pPr>
      <w:spacing w:line="278" w:lineRule="auto"/>
    </w:pPr>
    <w:rPr>
      <w:sz w:val="24"/>
      <w:szCs w:val="24"/>
      <w:lang w:val="en-LU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C:\Users\adegenhardt\AppData\Local\Microsoft\Office\16.0\DTS\nl-NL{A9FFE1D5-A802-460D-9F04-0204BD516A8E}\{6782C08A-C6BE-40A5-B352-C159CB29D200}tf16402400_win32.dotx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2026-05-07T10:00:00Z</dcterms:created>
  <dcterms:modified xsi:type="dcterms:W3CDTF">2026-05-21T12:33:00Z</dcterms:modified>
</cp:coreProperties>
</file>